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1F9AB" w14:textId="77777777" w:rsidR="00E15C66" w:rsidRDefault="00E15C66" w:rsidP="00E15C66">
      <w:pPr>
        <w:spacing w:line="480" w:lineRule="auto"/>
        <w:jc w:val="center"/>
      </w:pPr>
      <w:bookmarkStart w:id="0" w:name="bkPaperTitl"/>
      <w:bookmarkEnd w:id="0"/>
    </w:p>
    <w:p w14:paraId="03D3F050" w14:textId="77777777" w:rsidR="00E15C66" w:rsidRDefault="00E15C66" w:rsidP="00E15C66">
      <w:pPr>
        <w:spacing w:line="480" w:lineRule="auto"/>
        <w:jc w:val="center"/>
      </w:pPr>
    </w:p>
    <w:p w14:paraId="74B6E2B5" w14:textId="77777777" w:rsidR="00E15C66" w:rsidRDefault="00E15C66" w:rsidP="00E15C66">
      <w:pPr>
        <w:spacing w:line="480" w:lineRule="auto"/>
        <w:jc w:val="center"/>
      </w:pPr>
    </w:p>
    <w:p w14:paraId="27243C0E" w14:textId="77777777" w:rsidR="00E15C66" w:rsidRDefault="00E15C66" w:rsidP="00E15C66">
      <w:pPr>
        <w:spacing w:line="480" w:lineRule="auto"/>
        <w:jc w:val="center"/>
      </w:pPr>
    </w:p>
    <w:p w14:paraId="3420BA21" w14:textId="582F7E60" w:rsidR="00E15C66" w:rsidRPr="00E15C66" w:rsidRDefault="00B93BE3" w:rsidP="00E15C66">
      <w:pPr>
        <w:spacing w:line="480" w:lineRule="auto"/>
        <w:jc w:val="center"/>
        <w:rPr>
          <w:b/>
          <w:bCs/>
        </w:rPr>
      </w:pPr>
      <w:r w:rsidRPr="00B93BE3">
        <w:rPr>
          <w:b/>
          <w:bCs/>
        </w:rPr>
        <w:t>Preliminary Project Plan</w:t>
      </w:r>
      <w:r w:rsidR="00E15C66" w:rsidRPr="00E15C66">
        <w:rPr>
          <w:b/>
          <w:bCs/>
        </w:rPr>
        <w:br/>
      </w:r>
    </w:p>
    <w:p w14:paraId="631FBEC4" w14:textId="477C2642" w:rsidR="00B454B7" w:rsidRPr="00E15C66" w:rsidRDefault="00B454B7" w:rsidP="00E15C66">
      <w:pPr>
        <w:spacing w:line="480" w:lineRule="auto"/>
        <w:jc w:val="center"/>
        <w:rPr>
          <w:b/>
        </w:rPr>
      </w:pPr>
      <w:bookmarkStart w:id="1" w:name="bkAuthor"/>
      <w:bookmarkEnd w:id="1"/>
      <w:r w:rsidRPr="00E15C66">
        <w:rPr>
          <w:b/>
        </w:rPr>
        <w:br w:type="page"/>
      </w:r>
      <w:r w:rsidR="00B93BE3" w:rsidRPr="00B93BE3">
        <w:rPr>
          <w:b/>
        </w:rPr>
        <w:lastRenderedPageBreak/>
        <w:t>Preliminary Project Plan</w:t>
      </w:r>
    </w:p>
    <w:p w14:paraId="341B1700" w14:textId="02B34AFC" w:rsidR="00A6694E" w:rsidRDefault="004427BD" w:rsidP="007542D9">
      <w:pPr>
        <w:pStyle w:val="BodyText"/>
        <w:ind w:firstLine="720"/>
      </w:pPr>
      <w:r>
        <w:t xml:space="preserve">We are working for a non-profit organization called </w:t>
      </w:r>
      <w:r w:rsidR="007542D9">
        <w:t>Helping Hands. We have recognized the need for assisting the many families in the country who have been impacted by the COVID pandemic and the many natural disasters that have affected many American cities. This project plan will detail the proposed project of building a modest 1200 square foot home for one deserving family.  The following will detail the selection criteria, project objectives, project schedule, and budgetary requirements.</w:t>
      </w:r>
    </w:p>
    <w:p w14:paraId="5372B9C9" w14:textId="0CF51CD9" w:rsidR="00B93BE3" w:rsidRDefault="00A6694E" w:rsidP="00A6694E">
      <w:pPr>
        <w:pStyle w:val="BodyText"/>
        <w:ind w:firstLine="720"/>
      </w:pPr>
      <w:r>
        <w:t xml:space="preserve">                                            </w:t>
      </w:r>
      <w:r w:rsidR="00B93BE3" w:rsidRPr="00B93BE3">
        <w:rPr>
          <w:b/>
          <w:bCs/>
        </w:rPr>
        <w:t>Project Selection Criterion</w:t>
      </w:r>
    </w:p>
    <w:p w14:paraId="734E2743" w14:textId="7D06BF55" w:rsidR="00B93BE3" w:rsidRDefault="00B93BE3" w:rsidP="00B93BE3">
      <w:pPr>
        <w:pStyle w:val="BodyText"/>
        <w:ind w:firstLine="720"/>
      </w:pPr>
      <w:r>
        <w:t xml:space="preserve">There are currently many homeless people that were not able to work last year to support themselves due to the global pandemic. Families are still being affected by the events that occurred. </w:t>
      </w:r>
      <w:r w:rsidR="006A2A20">
        <w:t xml:space="preserve"> </w:t>
      </w:r>
      <w:r>
        <w:t xml:space="preserve">Many businesses have had to reduce/eliminate much of their staff due to the decline in business. Some businesses have permanently closed for good because of the financial impact they were forced to endure. </w:t>
      </w:r>
      <w:r w:rsidR="006A2A20">
        <w:t>To make matters worse, t</w:t>
      </w:r>
      <w:r>
        <w:t xml:space="preserve">he US has also had more than its fair share of natural disasters, like Hurricane Laura last year which left even more people and their families without homes of their own.  </w:t>
      </w:r>
      <w:r w:rsidR="006A2A20">
        <w:t>The goal of this project is to build a suitable</w:t>
      </w:r>
      <w:r w:rsidR="006A2A20" w:rsidRPr="006A2A20">
        <w:t xml:space="preserve"> house for a homeless family</w:t>
      </w:r>
      <w:r w:rsidR="006A2A20">
        <w:t>.</w:t>
      </w:r>
    </w:p>
    <w:p w14:paraId="18452DFA" w14:textId="77777777" w:rsidR="00B93BE3" w:rsidRDefault="00B93BE3" w:rsidP="00B93BE3">
      <w:pPr>
        <w:pStyle w:val="BodyText"/>
        <w:ind w:firstLine="720"/>
      </w:pPr>
      <w:r>
        <w:t>The criterion for building a house:</w:t>
      </w:r>
    </w:p>
    <w:p w14:paraId="31019462" w14:textId="0074C289" w:rsidR="00B93BE3" w:rsidRDefault="00B93BE3" w:rsidP="00B93BE3">
      <w:pPr>
        <w:pStyle w:val="BodyText"/>
        <w:ind w:firstLine="720"/>
      </w:pPr>
      <w:r>
        <w:t>1.</w:t>
      </w:r>
      <w:r w:rsidR="006A2A20">
        <w:t xml:space="preserve">  </w:t>
      </w:r>
      <w:r>
        <w:t>The project meets all zoning requirements and building permits that will be needed to</w:t>
      </w:r>
      <w:r w:rsidR="00A6694E">
        <w:t xml:space="preserve"> </w:t>
      </w:r>
      <w:r>
        <w:t xml:space="preserve">complete the project. </w:t>
      </w:r>
    </w:p>
    <w:p w14:paraId="24A62ECC" w14:textId="6DCA5FD6" w:rsidR="00B93BE3" w:rsidRDefault="00B93BE3" w:rsidP="00B93BE3">
      <w:pPr>
        <w:pStyle w:val="BodyText"/>
        <w:ind w:firstLine="720"/>
      </w:pPr>
      <w:r>
        <w:t>2.</w:t>
      </w:r>
      <w:r w:rsidR="006A2A20">
        <w:t xml:space="preserve">  </w:t>
      </w:r>
      <w:r>
        <w:t xml:space="preserve">A list of the materials and the cost associated with each, to include raw material and delivery. </w:t>
      </w:r>
    </w:p>
    <w:p w14:paraId="2ED068EB" w14:textId="1A57C3DC" w:rsidR="00B93BE3" w:rsidRDefault="00B93BE3" w:rsidP="00B93BE3">
      <w:pPr>
        <w:pStyle w:val="BodyText"/>
        <w:ind w:firstLine="720"/>
      </w:pPr>
      <w:r>
        <w:t>3</w:t>
      </w:r>
      <w:r w:rsidR="006A2A20">
        <w:t xml:space="preserve">.  </w:t>
      </w:r>
      <w:r>
        <w:t xml:space="preserve">The type of contractors and laborers that will be used as well as the cost breakdown.  </w:t>
      </w:r>
    </w:p>
    <w:p w14:paraId="34018A58" w14:textId="0E372F3A" w:rsidR="00A6694E" w:rsidRDefault="00A6694E" w:rsidP="00B93BE3">
      <w:pPr>
        <w:pStyle w:val="BodyText"/>
        <w:ind w:firstLine="720"/>
      </w:pPr>
      <w:r>
        <w:lastRenderedPageBreak/>
        <w:t>4.  The selected family must show financial hardship and must live in the home for a minimum of Five (5) years.</w:t>
      </w:r>
    </w:p>
    <w:p w14:paraId="01C48A65" w14:textId="2148A2A4" w:rsidR="004D7288" w:rsidRPr="004D7288" w:rsidRDefault="00A6694E" w:rsidP="00A6694E">
      <w:pPr>
        <w:pStyle w:val="BodyText"/>
        <w:ind w:firstLine="720"/>
        <w:rPr>
          <w:b/>
          <w:bCs/>
        </w:rPr>
      </w:pPr>
      <w:r>
        <w:t xml:space="preserve">                                                </w:t>
      </w:r>
      <w:r w:rsidR="004D7288" w:rsidRPr="004D7288">
        <w:rPr>
          <w:b/>
          <w:bCs/>
        </w:rPr>
        <w:t>Project Overview</w:t>
      </w:r>
    </w:p>
    <w:p w14:paraId="54F1F65B" w14:textId="33506038" w:rsidR="000A663E" w:rsidRDefault="004D7288" w:rsidP="007542D9">
      <w:pPr>
        <w:pStyle w:val="BodyText"/>
        <w:ind w:firstLine="720"/>
      </w:pPr>
      <w:r>
        <w:tab/>
        <w:t xml:space="preserve">With the pandemic life has been hard for a lot of families. People have been left without employment and no source of income. This project’s objective is to build a single-family home for a well deserving family. This home will have all the amenities that provides the </w:t>
      </w:r>
      <w:r w:rsidR="00BF00F9">
        <w:t>essentials</w:t>
      </w:r>
      <w:r>
        <w:t xml:space="preserve"> that a family may need. The home will be 1,200 sq ft. and will have three bedrooms, two bathrooms, a kitchen, family room, and a den. Because there is no sure end to the pandemic</w:t>
      </w:r>
      <w:r w:rsidR="00A6694E">
        <w:t>,</w:t>
      </w:r>
      <w:r>
        <w:t xml:space="preserve"> the home will also have a “working” area. </w:t>
      </w:r>
      <w:r w:rsidR="00A6694E">
        <w:t>This is simply a</w:t>
      </w:r>
      <w:r>
        <w:t xml:space="preserve"> place where someone, whether it be a child or an adult, can </w:t>
      </w:r>
      <w:r w:rsidR="00BF00F9">
        <w:t>study</w:t>
      </w:r>
      <w:r w:rsidR="000A663E">
        <w:t xml:space="preserve"> or work from home</w:t>
      </w:r>
      <w:r>
        <w:t>. It will be a cottage style home with a wraparound deck and a sizeable back yard</w:t>
      </w:r>
      <w:r w:rsidR="000A663E">
        <w:t>. More importantly,</w:t>
      </w:r>
      <w:r>
        <w:t xml:space="preserve"> it will be a house that the family can call </w:t>
      </w:r>
      <w:r w:rsidR="00BF00F9">
        <w:t>their</w:t>
      </w:r>
      <w:r>
        <w:t xml:space="preserve"> home and build a future.</w:t>
      </w:r>
    </w:p>
    <w:p w14:paraId="2EB1FC85" w14:textId="066B4313" w:rsidR="00BF00F9" w:rsidRDefault="00BF00F9" w:rsidP="00BF00F9">
      <w:pPr>
        <w:pStyle w:val="BodyText"/>
        <w:ind w:firstLine="720"/>
        <w:rPr>
          <w:b/>
          <w:bCs/>
        </w:rPr>
      </w:pPr>
      <w:r>
        <w:rPr>
          <w:b/>
          <w:bCs/>
        </w:rPr>
        <w:t xml:space="preserve">                                      </w:t>
      </w:r>
      <w:r w:rsidRPr="00BF00F9">
        <w:rPr>
          <w:b/>
          <w:bCs/>
        </w:rPr>
        <w:t xml:space="preserve">Preliminary </w:t>
      </w:r>
      <w:r w:rsidR="000A663E">
        <w:rPr>
          <w:b/>
          <w:bCs/>
        </w:rPr>
        <w:t>P</w:t>
      </w:r>
      <w:r w:rsidRPr="00BF00F9">
        <w:rPr>
          <w:b/>
          <w:bCs/>
        </w:rPr>
        <w:t xml:space="preserve">roject </w:t>
      </w:r>
      <w:r w:rsidR="000A663E">
        <w:rPr>
          <w:b/>
          <w:bCs/>
        </w:rPr>
        <w:t>S</w:t>
      </w:r>
      <w:r w:rsidRPr="00BF00F9">
        <w:rPr>
          <w:b/>
          <w:bCs/>
        </w:rPr>
        <w:t>chedule</w:t>
      </w:r>
    </w:p>
    <w:p w14:paraId="7C6A46D4" w14:textId="2D880071" w:rsidR="004427BD" w:rsidRDefault="007172CB" w:rsidP="007542D9">
      <w:pPr>
        <w:pStyle w:val="BodyText"/>
        <w:ind w:firstLine="720"/>
      </w:pPr>
      <w:r>
        <w:t xml:space="preserve">Using Microsoft Project our team was able to create a project schedule that shows tasks related to project completion. </w:t>
      </w:r>
      <w:r w:rsidR="00D56CF3">
        <w:t xml:space="preserve">Our project schedule was designed to complete tasks quickly and efficiently, is possible. In some of our tasks, we were able to work on multiple tasks at a time. Our project tasks start with the correct zoning requirements needed to build a house. Reviewing the specific start and end dates, we had tasks starting as soon as others ended. By finding the correct lot as a team we were able to file the correct building permit. For instance, we couldn’t get the approval on our permit until the association fees were paid. Our next tasks in the project schedule, detailed the contractors needed in building the house. When distributing our build plans, we were as specific as possible, </w:t>
      </w:r>
      <w:r w:rsidR="004427BD">
        <w:t>to</w:t>
      </w:r>
      <w:r w:rsidR="00D56CF3">
        <w:t xml:space="preserve"> successfully find the best contractor possible for our specific project. We accepted multiple bid offers, from unions and nonunion, to promote </w:t>
      </w:r>
      <w:r w:rsidR="00D56CF3">
        <w:lastRenderedPageBreak/>
        <w:t>transparency and diversity. Once our contractor was found and selected, we were able to execute the agreement and prepare for material building.</w:t>
      </w:r>
      <w:r w:rsidR="00956DD7">
        <w:t xml:space="preserve"> With the current COVID pandemic, lumber prices have skyrocketed. Due to the cost, we looked at other options with layouts and foundation builds. During the purchasing of lumber for the required framing, plywood was the only option. Once complete, we were able to install the exterior components. Overall, the project schedule we created will allow our team to understand task duration, label critical tasks, and create milestones for the project. We identified an area to save tine during the “find family” task. While the house was being framed and installs were happening, we started the process of taking applications for in need families. This allowed us to complete certain tasks and subtasks needed in identifying the correct </w:t>
      </w:r>
      <w:r w:rsidR="004427BD">
        <w:t>family and</w:t>
      </w:r>
      <w:r w:rsidR="00956DD7">
        <w:t xml:space="preserve"> being more efficient as a team.</w:t>
      </w:r>
    </w:p>
    <w:p w14:paraId="0B76FDD6" w14:textId="6FC68D81" w:rsidR="00BF00F9" w:rsidRPr="00BF00F9" w:rsidRDefault="00BF00F9" w:rsidP="00BF00F9">
      <w:pPr>
        <w:pStyle w:val="BodyText"/>
        <w:ind w:firstLine="720"/>
        <w:rPr>
          <w:b/>
          <w:bCs/>
        </w:rPr>
      </w:pPr>
      <w:r>
        <w:rPr>
          <w:b/>
          <w:bCs/>
        </w:rPr>
        <w:t xml:space="preserve">                                       </w:t>
      </w:r>
      <w:r w:rsidRPr="00BF00F9">
        <w:rPr>
          <w:b/>
          <w:bCs/>
        </w:rPr>
        <w:t xml:space="preserve">Preliminary </w:t>
      </w:r>
      <w:r w:rsidR="000A663E">
        <w:rPr>
          <w:b/>
          <w:bCs/>
        </w:rPr>
        <w:t>B</w:t>
      </w:r>
      <w:r w:rsidRPr="00BF00F9">
        <w:rPr>
          <w:b/>
          <w:bCs/>
        </w:rPr>
        <w:t xml:space="preserve">udgetary </w:t>
      </w:r>
      <w:r w:rsidR="000A663E">
        <w:rPr>
          <w:b/>
          <w:bCs/>
        </w:rPr>
        <w:t>P</w:t>
      </w:r>
      <w:r w:rsidRPr="00BF00F9">
        <w:rPr>
          <w:b/>
          <w:bCs/>
        </w:rPr>
        <w:t>lan</w:t>
      </w:r>
    </w:p>
    <w:p w14:paraId="3729506E" w14:textId="47572753" w:rsidR="00A6694E" w:rsidRDefault="00A6694E" w:rsidP="00A6694E">
      <w:pPr>
        <w:pStyle w:val="BodyText"/>
        <w:ind w:firstLine="0"/>
        <w:rPr>
          <w:szCs w:val="24"/>
        </w:rPr>
      </w:pPr>
      <w:r>
        <w:rPr>
          <w:szCs w:val="24"/>
        </w:rPr>
        <w:t xml:space="preserve">            </w:t>
      </w:r>
      <w:r w:rsidR="00BF00F9" w:rsidRPr="00BF00F9">
        <w:rPr>
          <w:szCs w:val="24"/>
        </w:rPr>
        <w:t xml:space="preserve">This is the budget table we came up with for building the home. It consists of sections of resources, capital expenses, materials, and miscellaneous. </w:t>
      </w:r>
      <w:r>
        <w:rPr>
          <w:szCs w:val="24"/>
        </w:rPr>
        <w:t>Communication between the construction l</w:t>
      </w:r>
      <w:r w:rsidR="00BF00F9" w:rsidRPr="00BF00F9">
        <w:rPr>
          <w:szCs w:val="24"/>
        </w:rPr>
        <w:t>abor, subcontractors, and</w:t>
      </w:r>
      <w:r>
        <w:rPr>
          <w:szCs w:val="24"/>
        </w:rPr>
        <w:t xml:space="preserve"> the project team</w:t>
      </w:r>
      <w:r w:rsidR="00BF00F9" w:rsidRPr="00BF00F9">
        <w:rPr>
          <w:szCs w:val="24"/>
        </w:rPr>
        <w:t xml:space="preserve"> are </w:t>
      </w:r>
      <w:r>
        <w:rPr>
          <w:szCs w:val="24"/>
        </w:rPr>
        <w:t xml:space="preserve">very </w:t>
      </w:r>
      <w:r w:rsidR="00BF00F9" w:rsidRPr="00BF00F9">
        <w:rPr>
          <w:szCs w:val="24"/>
        </w:rPr>
        <w:t>important</w:t>
      </w:r>
      <w:r>
        <w:rPr>
          <w:szCs w:val="24"/>
        </w:rPr>
        <w:t>.</w:t>
      </w:r>
      <w:r w:rsidR="00BF00F9" w:rsidRPr="00BF00F9">
        <w:rPr>
          <w:szCs w:val="24"/>
        </w:rPr>
        <w:t xml:space="preserve"> </w:t>
      </w:r>
      <w:r w:rsidR="00BF00F9">
        <w:rPr>
          <w:szCs w:val="24"/>
        </w:rPr>
        <w:t>The primary source of co</w:t>
      </w:r>
      <w:r w:rsidR="00BF00F9" w:rsidRPr="00BF00F9">
        <w:rPr>
          <w:szCs w:val="24"/>
        </w:rPr>
        <w:t xml:space="preserve">mmunications we will </w:t>
      </w:r>
      <w:r w:rsidR="00BF00F9">
        <w:rPr>
          <w:szCs w:val="24"/>
        </w:rPr>
        <w:t xml:space="preserve">be </w:t>
      </w:r>
      <w:r w:rsidR="00BF00F9" w:rsidRPr="00BF00F9">
        <w:rPr>
          <w:szCs w:val="24"/>
        </w:rPr>
        <w:t>us</w:t>
      </w:r>
      <w:r w:rsidR="00BF00F9">
        <w:rPr>
          <w:szCs w:val="24"/>
        </w:rPr>
        <w:t>ing during construction</w:t>
      </w:r>
      <w:r w:rsidR="00BF00F9" w:rsidRPr="00BF00F9">
        <w:rPr>
          <w:szCs w:val="24"/>
        </w:rPr>
        <w:t xml:space="preserve"> will be cell</w:t>
      </w:r>
      <w:r w:rsidR="00BF00F9">
        <w:rPr>
          <w:szCs w:val="24"/>
        </w:rPr>
        <w:t>ular</w:t>
      </w:r>
      <w:r w:rsidR="00BF00F9" w:rsidRPr="00BF00F9">
        <w:rPr>
          <w:szCs w:val="24"/>
        </w:rPr>
        <w:t xml:space="preserve"> phones for the crew. The capital expense will be rental of </w:t>
      </w:r>
      <w:r w:rsidR="00BF00F9">
        <w:rPr>
          <w:szCs w:val="24"/>
        </w:rPr>
        <w:t>all</w:t>
      </w:r>
      <w:r>
        <w:rPr>
          <w:szCs w:val="24"/>
        </w:rPr>
        <w:t xml:space="preserve"> </w:t>
      </w:r>
      <w:r w:rsidR="00BF00F9">
        <w:rPr>
          <w:szCs w:val="24"/>
        </w:rPr>
        <w:t xml:space="preserve">required </w:t>
      </w:r>
      <w:r w:rsidR="00BF00F9" w:rsidRPr="00BF00F9">
        <w:rPr>
          <w:szCs w:val="24"/>
        </w:rPr>
        <w:t xml:space="preserve">equipment such as </w:t>
      </w:r>
      <w:r>
        <w:rPr>
          <w:szCs w:val="24"/>
        </w:rPr>
        <w:t xml:space="preserve">excavators, backhoes, cranes, scaffolding, and other </w:t>
      </w:r>
      <w:r w:rsidR="00BF00F9" w:rsidRPr="00BF00F9">
        <w:rPr>
          <w:szCs w:val="24"/>
        </w:rPr>
        <w:t>machines to help build the foundation or put parts of the home together when they are too big for workers to</w:t>
      </w:r>
      <w:r>
        <w:rPr>
          <w:szCs w:val="24"/>
        </w:rPr>
        <w:t xml:space="preserve"> safely</w:t>
      </w:r>
      <w:r w:rsidR="00BF00F9" w:rsidRPr="00BF00F9">
        <w:rPr>
          <w:szCs w:val="24"/>
        </w:rPr>
        <w:t xml:space="preserve"> do so. There are many materials to purchase. All of them are essential in getting the house built. The miscellaneous section has the cost for the site, the permit, the utilities while building the house, and t</w:t>
      </w:r>
      <w:r w:rsidR="000A663E">
        <w:rPr>
          <w:szCs w:val="24"/>
        </w:rPr>
        <w:t>he construction debris clean-up.</w:t>
      </w:r>
      <w:r>
        <w:rPr>
          <w:szCs w:val="24"/>
        </w:rPr>
        <w:t xml:space="preserve"> </w:t>
      </w:r>
    </w:p>
    <w:p w14:paraId="7D356415" w14:textId="77777777" w:rsidR="00A6694E" w:rsidRPr="00A6694E" w:rsidRDefault="00A6694E" w:rsidP="00A6694E">
      <w:pPr>
        <w:jc w:val="center"/>
        <w:rPr>
          <w:rFonts w:ascii="Times New Roman" w:hAnsi="Times New Roman"/>
          <w:szCs w:val="24"/>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4844"/>
      </w:tblGrid>
      <w:tr w:rsidR="00AA08FC" w:rsidRPr="00AA08FC" w14:paraId="4B777835" w14:textId="77777777" w:rsidTr="00AA08FC">
        <w:trPr>
          <w:trHeight w:val="389"/>
        </w:trPr>
        <w:tc>
          <w:tcPr>
            <w:tcW w:w="4844" w:type="dxa"/>
            <w:shd w:val="clear" w:color="auto" w:fill="auto"/>
          </w:tcPr>
          <w:p w14:paraId="044D715E" w14:textId="77777777" w:rsidR="00A6694E" w:rsidRPr="00AA08FC" w:rsidRDefault="00A6694E" w:rsidP="00AA08FC">
            <w:pPr>
              <w:jc w:val="center"/>
              <w:rPr>
                <w:rFonts w:ascii="Times New Roman" w:hAnsi="Times New Roman"/>
                <w:sz w:val="22"/>
                <w:szCs w:val="24"/>
              </w:rPr>
            </w:pPr>
          </w:p>
        </w:tc>
        <w:tc>
          <w:tcPr>
            <w:tcW w:w="4844" w:type="dxa"/>
            <w:shd w:val="clear" w:color="auto" w:fill="auto"/>
          </w:tcPr>
          <w:p w14:paraId="2A02E0D1" w14:textId="77777777" w:rsidR="00A6694E" w:rsidRPr="00AA08FC" w:rsidRDefault="00A6694E" w:rsidP="00AA08FC">
            <w:pPr>
              <w:jc w:val="center"/>
              <w:rPr>
                <w:rFonts w:ascii="Times New Roman" w:hAnsi="Times New Roman"/>
                <w:b/>
                <w:bCs/>
                <w:sz w:val="22"/>
                <w:szCs w:val="24"/>
              </w:rPr>
            </w:pPr>
            <w:r w:rsidRPr="00AA08FC">
              <w:rPr>
                <w:rFonts w:ascii="Times New Roman" w:hAnsi="Times New Roman"/>
                <w:b/>
                <w:bCs/>
                <w:sz w:val="22"/>
                <w:szCs w:val="24"/>
              </w:rPr>
              <w:t xml:space="preserve">Cost </w:t>
            </w:r>
          </w:p>
        </w:tc>
      </w:tr>
      <w:tr w:rsidR="00AA08FC" w:rsidRPr="00AA08FC" w14:paraId="3A725182" w14:textId="77777777" w:rsidTr="00AA08FC">
        <w:trPr>
          <w:trHeight w:val="389"/>
        </w:trPr>
        <w:tc>
          <w:tcPr>
            <w:tcW w:w="4844" w:type="dxa"/>
            <w:shd w:val="clear" w:color="auto" w:fill="auto"/>
          </w:tcPr>
          <w:p w14:paraId="414B71A1" w14:textId="77777777" w:rsidR="00A6694E" w:rsidRPr="00AA08FC" w:rsidRDefault="00A6694E" w:rsidP="00A6694E">
            <w:pPr>
              <w:rPr>
                <w:rFonts w:ascii="Times New Roman" w:hAnsi="Times New Roman"/>
                <w:b/>
                <w:bCs/>
                <w:sz w:val="22"/>
                <w:szCs w:val="24"/>
              </w:rPr>
            </w:pPr>
            <w:r w:rsidRPr="00AA08FC">
              <w:rPr>
                <w:rFonts w:ascii="Times New Roman" w:hAnsi="Times New Roman"/>
                <w:b/>
                <w:bCs/>
                <w:sz w:val="22"/>
                <w:szCs w:val="24"/>
              </w:rPr>
              <w:t>Resources (total)</w:t>
            </w:r>
          </w:p>
        </w:tc>
        <w:tc>
          <w:tcPr>
            <w:tcW w:w="4844" w:type="dxa"/>
            <w:shd w:val="clear" w:color="auto" w:fill="auto"/>
          </w:tcPr>
          <w:p w14:paraId="0653084E"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$152,000</w:t>
            </w:r>
          </w:p>
        </w:tc>
      </w:tr>
      <w:tr w:rsidR="00AA08FC" w:rsidRPr="00AA08FC" w14:paraId="7CBB0612" w14:textId="77777777" w:rsidTr="00AA08FC">
        <w:trPr>
          <w:trHeight w:val="389"/>
        </w:trPr>
        <w:tc>
          <w:tcPr>
            <w:tcW w:w="4844" w:type="dxa"/>
            <w:shd w:val="clear" w:color="auto" w:fill="auto"/>
          </w:tcPr>
          <w:p w14:paraId="4EADB268"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 xml:space="preserve">Labor </w:t>
            </w:r>
          </w:p>
        </w:tc>
        <w:tc>
          <w:tcPr>
            <w:tcW w:w="4844" w:type="dxa"/>
            <w:shd w:val="clear" w:color="auto" w:fill="auto"/>
          </w:tcPr>
          <w:p w14:paraId="78A212E0"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$50,000</w:t>
            </w:r>
          </w:p>
        </w:tc>
      </w:tr>
      <w:tr w:rsidR="00AA08FC" w:rsidRPr="00AA08FC" w14:paraId="6BD15B2A" w14:textId="77777777" w:rsidTr="00AA08FC">
        <w:trPr>
          <w:trHeight w:val="389"/>
        </w:trPr>
        <w:tc>
          <w:tcPr>
            <w:tcW w:w="4844" w:type="dxa"/>
            <w:shd w:val="clear" w:color="auto" w:fill="auto"/>
          </w:tcPr>
          <w:p w14:paraId="2DE4D38E"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Subcontractors (Employees)</w:t>
            </w:r>
          </w:p>
        </w:tc>
        <w:tc>
          <w:tcPr>
            <w:tcW w:w="4844" w:type="dxa"/>
            <w:shd w:val="clear" w:color="auto" w:fill="auto"/>
          </w:tcPr>
          <w:p w14:paraId="3E94C188"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$100,000</w:t>
            </w:r>
          </w:p>
        </w:tc>
      </w:tr>
      <w:tr w:rsidR="00AA08FC" w:rsidRPr="00AA08FC" w14:paraId="2EC5449C" w14:textId="77777777" w:rsidTr="00AA08FC">
        <w:trPr>
          <w:trHeight w:val="389"/>
        </w:trPr>
        <w:tc>
          <w:tcPr>
            <w:tcW w:w="4844" w:type="dxa"/>
            <w:shd w:val="clear" w:color="auto" w:fill="auto"/>
          </w:tcPr>
          <w:p w14:paraId="59A35583"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lastRenderedPageBreak/>
              <w:t>Telecommunications</w:t>
            </w:r>
          </w:p>
        </w:tc>
        <w:tc>
          <w:tcPr>
            <w:tcW w:w="4844" w:type="dxa"/>
            <w:shd w:val="clear" w:color="auto" w:fill="auto"/>
          </w:tcPr>
          <w:p w14:paraId="6A147B26"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$2,000</w:t>
            </w:r>
          </w:p>
        </w:tc>
      </w:tr>
      <w:tr w:rsidR="00AA08FC" w:rsidRPr="00AA08FC" w14:paraId="1E7CF3CB" w14:textId="77777777" w:rsidTr="00AA08FC">
        <w:trPr>
          <w:trHeight w:val="389"/>
        </w:trPr>
        <w:tc>
          <w:tcPr>
            <w:tcW w:w="4844" w:type="dxa"/>
            <w:shd w:val="clear" w:color="auto" w:fill="auto"/>
          </w:tcPr>
          <w:p w14:paraId="60E5EC69" w14:textId="77777777" w:rsidR="00A6694E" w:rsidRPr="00AA08FC" w:rsidRDefault="00A6694E" w:rsidP="00A6694E">
            <w:pPr>
              <w:rPr>
                <w:rFonts w:ascii="Times New Roman" w:hAnsi="Times New Roman"/>
                <w:b/>
                <w:bCs/>
                <w:sz w:val="22"/>
                <w:szCs w:val="24"/>
              </w:rPr>
            </w:pPr>
            <w:r w:rsidRPr="00AA08FC">
              <w:rPr>
                <w:rFonts w:ascii="Times New Roman" w:hAnsi="Times New Roman"/>
                <w:b/>
                <w:bCs/>
                <w:sz w:val="22"/>
                <w:szCs w:val="24"/>
              </w:rPr>
              <w:t>Capital Expenses (total)</w:t>
            </w:r>
          </w:p>
        </w:tc>
        <w:tc>
          <w:tcPr>
            <w:tcW w:w="4844" w:type="dxa"/>
            <w:shd w:val="clear" w:color="auto" w:fill="auto"/>
          </w:tcPr>
          <w:p w14:paraId="6FAB6CE1"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$20,000</w:t>
            </w:r>
          </w:p>
        </w:tc>
      </w:tr>
      <w:tr w:rsidR="00AA08FC" w:rsidRPr="00AA08FC" w14:paraId="508310CB" w14:textId="77777777" w:rsidTr="00AA08FC">
        <w:trPr>
          <w:trHeight w:val="389"/>
        </w:trPr>
        <w:tc>
          <w:tcPr>
            <w:tcW w:w="4844" w:type="dxa"/>
            <w:shd w:val="clear" w:color="auto" w:fill="auto"/>
          </w:tcPr>
          <w:p w14:paraId="3AA1768F"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 xml:space="preserve">Rental of equipment </w:t>
            </w:r>
          </w:p>
        </w:tc>
        <w:tc>
          <w:tcPr>
            <w:tcW w:w="4844" w:type="dxa"/>
            <w:shd w:val="clear" w:color="auto" w:fill="auto"/>
          </w:tcPr>
          <w:p w14:paraId="5F4E0E2F"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$20,000</w:t>
            </w:r>
          </w:p>
        </w:tc>
      </w:tr>
      <w:tr w:rsidR="00AA08FC" w:rsidRPr="00AA08FC" w14:paraId="46AC6D61" w14:textId="77777777" w:rsidTr="00AA08FC">
        <w:trPr>
          <w:trHeight w:val="389"/>
        </w:trPr>
        <w:tc>
          <w:tcPr>
            <w:tcW w:w="4844" w:type="dxa"/>
            <w:shd w:val="clear" w:color="auto" w:fill="auto"/>
          </w:tcPr>
          <w:p w14:paraId="4F280EEA" w14:textId="77777777" w:rsidR="00A6694E" w:rsidRPr="00AA08FC" w:rsidRDefault="00A6694E" w:rsidP="00A6694E">
            <w:pPr>
              <w:rPr>
                <w:rFonts w:ascii="Times New Roman" w:hAnsi="Times New Roman"/>
                <w:b/>
                <w:bCs/>
                <w:sz w:val="22"/>
                <w:szCs w:val="24"/>
              </w:rPr>
            </w:pPr>
            <w:r w:rsidRPr="00AA08FC">
              <w:rPr>
                <w:rFonts w:ascii="Times New Roman" w:hAnsi="Times New Roman"/>
                <w:b/>
                <w:bCs/>
                <w:sz w:val="22"/>
                <w:szCs w:val="24"/>
              </w:rPr>
              <w:t>Materials (total)</w:t>
            </w:r>
          </w:p>
        </w:tc>
        <w:tc>
          <w:tcPr>
            <w:tcW w:w="4844" w:type="dxa"/>
            <w:shd w:val="clear" w:color="auto" w:fill="auto"/>
          </w:tcPr>
          <w:p w14:paraId="4ED118AC"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$143,500</w:t>
            </w:r>
          </w:p>
        </w:tc>
      </w:tr>
      <w:tr w:rsidR="00AA08FC" w:rsidRPr="00AA08FC" w14:paraId="2BB8D633" w14:textId="77777777" w:rsidTr="00AA08FC">
        <w:trPr>
          <w:trHeight w:val="389"/>
        </w:trPr>
        <w:tc>
          <w:tcPr>
            <w:tcW w:w="4844" w:type="dxa"/>
            <w:shd w:val="clear" w:color="auto" w:fill="auto"/>
          </w:tcPr>
          <w:p w14:paraId="5FECF57B"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Foundation</w:t>
            </w:r>
          </w:p>
        </w:tc>
        <w:tc>
          <w:tcPr>
            <w:tcW w:w="4844" w:type="dxa"/>
            <w:shd w:val="clear" w:color="auto" w:fill="auto"/>
          </w:tcPr>
          <w:p w14:paraId="20926852"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$10,000</w:t>
            </w:r>
          </w:p>
        </w:tc>
      </w:tr>
      <w:tr w:rsidR="00AA08FC" w:rsidRPr="00AA08FC" w14:paraId="3B5103D4" w14:textId="77777777" w:rsidTr="00AA08FC">
        <w:trPr>
          <w:trHeight w:val="389"/>
        </w:trPr>
        <w:tc>
          <w:tcPr>
            <w:tcW w:w="4844" w:type="dxa"/>
            <w:shd w:val="clear" w:color="auto" w:fill="auto"/>
          </w:tcPr>
          <w:p w14:paraId="6CFE3625"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Exterior (siding and walls)</w:t>
            </w:r>
          </w:p>
        </w:tc>
        <w:tc>
          <w:tcPr>
            <w:tcW w:w="4844" w:type="dxa"/>
            <w:shd w:val="clear" w:color="auto" w:fill="auto"/>
          </w:tcPr>
          <w:p w14:paraId="6F701E8D"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$45,000</w:t>
            </w:r>
          </w:p>
        </w:tc>
      </w:tr>
      <w:tr w:rsidR="00AA08FC" w:rsidRPr="00AA08FC" w14:paraId="575DE8E3" w14:textId="77777777" w:rsidTr="00AA08FC">
        <w:trPr>
          <w:trHeight w:val="389"/>
        </w:trPr>
        <w:tc>
          <w:tcPr>
            <w:tcW w:w="4844" w:type="dxa"/>
            <w:shd w:val="clear" w:color="auto" w:fill="auto"/>
          </w:tcPr>
          <w:p w14:paraId="2E0CB88E"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Plumbing</w:t>
            </w:r>
          </w:p>
        </w:tc>
        <w:tc>
          <w:tcPr>
            <w:tcW w:w="4844" w:type="dxa"/>
            <w:shd w:val="clear" w:color="auto" w:fill="auto"/>
          </w:tcPr>
          <w:p w14:paraId="3910DF93"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$15.000</w:t>
            </w:r>
          </w:p>
        </w:tc>
      </w:tr>
      <w:tr w:rsidR="00AA08FC" w:rsidRPr="00AA08FC" w14:paraId="38E88D62" w14:textId="77777777" w:rsidTr="00AA08FC">
        <w:trPr>
          <w:trHeight w:val="389"/>
        </w:trPr>
        <w:tc>
          <w:tcPr>
            <w:tcW w:w="4844" w:type="dxa"/>
            <w:shd w:val="clear" w:color="auto" w:fill="auto"/>
          </w:tcPr>
          <w:p w14:paraId="48BC282D"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HVAC</w:t>
            </w:r>
          </w:p>
        </w:tc>
        <w:tc>
          <w:tcPr>
            <w:tcW w:w="4844" w:type="dxa"/>
            <w:shd w:val="clear" w:color="auto" w:fill="auto"/>
          </w:tcPr>
          <w:p w14:paraId="755E2CC6"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$12,000</w:t>
            </w:r>
          </w:p>
        </w:tc>
      </w:tr>
      <w:tr w:rsidR="00AA08FC" w:rsidRPr="00AA08FC" w14:paraId="253A0FA9" w14:textId="77777777" w:rsidTr="00AA08FC">
        <w:trPr>
          <w:trHeight w:val="389"/>
        </w:trPr>
        <w:tc>
          <w:tcPr>
            <w:tcW w:w="4844" w:type="dxa"/>
            <w:shd w:val="clear" w:color="auto" w:fill="auto"/>
          </w:tcPr>
          <w:p w14:paraId="4C84C058"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Electric</w:t>
            </w:r>
          </w:p>
        </w:tc>
        <w:tc>
          <w:tcPr>
            <w:tcW w:w="4844" w:type="dxa"/>
            <w:shd w:val="clear" w:color="auto" w:fill="auto"/>
          </w:tcPr>
          <w:p w14:paraId="1BD3BE59"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$8,000</w:t>
            </w:r>
          </w:p>
        </w:tc>
      </w:tr>
      <w:tr w:rsidR="00AA08FC" w:rsidRPr="00AA08FC" w14:paraId="21ADA23D" w14:textId="77777777" w:rsidTr="00AA08FC">
        <w:trPr>
          <w:trHeight w:val="389"/>
        </w:trPr>
        <w:tc>
          <w:tcPr>
            <w:tcW w:w="4844" w:type="dxa"/>
            <w:shd w:val="clear" w:color="auto" w:fill="auto"/>
          </w:tcPr>
          <w:p w14:paraId="3F778A21"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Garage</w:t>
            </w:r>
          </w:p>
        </w:tc>
        <w:tc>
          <w:tcPr>
            <w:tcW w:w="4844" w:type="dxa"/>
            <w:shd w:val="clear" w:color="auto" w:fill="auto"/>
          </w:tcPr>
          <w:p w14:paraId="67FAF59E"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$20,000</w:t>
            </w:r>
          </w:p>
        </w:tc>
      </w:tr>
      <w:tr w:rsidR="00AA08FC" w:rsidRPr="00AA08FC" w14:paraId="2FB84327" w14:textId="77777777" w:rsidTr="00AA08FC">
        <w:trPr>
          <w:trHeight w:val="389"/>
        </w:trPr>
        <w:tc>
          <w:tcPr>
            <w:tcW w:w="4844" w:type="dxa"/>
            <w:shd w:val="clear" w:color="auto" w:fill="auto"/>
          </w:tcPr>
          <w:p w14:paraId="1D35D0F5"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Flooring</w:t>
            </w:r>
          </w:p>
        </w:tc>
        <w:tc>
          <w:tcPr>
            <w:tcW w:w="4844" w:type="dxa"/>
            <w:shd w:val="clear" w:color="auto" w:fill="auto"/>
          </w:tcPr>
          <w:p w14:paraId="349E15D4"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$10,000</w:t>
            </w:r>
          </w:p>
        </w:tc>
      </w:tr>
      <w:tr w:rsidR="00AA08FC" w:rsidRPr="00AA08FC" w14:paraId="2D485BCD" w14:textId="77777777" w:rsidTr="00AA08FC">
        <w:trPr>
          <w:trHeight w:val="389"/>
        </w:trPr>
        <w:tc>
          <w:tcPr>
            <w:tcW w:w="4844" w:type="dxa"/>
            <w:shd w:val="clear" w:color="auto" w:fill="auto"/>
          </w:tcPr>
          <w:p w14:paraId="4AF5008A"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Roof</w:t>
            </w:r>
          </w:p>
        </w:tc>
        <w:tc>
          <w:tcPr>
            <w:tcW w:w="4844" w:type="dxa"/>
            <w:shd w:val="clear" w:color="auto" w:fill="auto"/>
          </w:tcPr>
          <w:p w14:paraId="34229203"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$11,000</w:t>
            </w:r>
          </w:p>
        </w:tc>
      </w:tr>
      <w:tr w:rsidR="00AA08FC" w:rsidRPr="00AA08FC" w14:paraId="610B3B6D" w14:textId="77777777" w:rsidTr="00AA08FC">
        <w:trPr>
          <w:trHeight w:val="389"/>
        </w:trPr>
        <w:tc>
          <w:tcPr>
            <w:tcW w:w="4844" w:type="dxa"/>
            <w:shd w:val="clear" w:color="auto" w:fill="auto"/>
          </w:tcPr>
          <w:p w14:paraId="4BF691BA"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Painting</w:t>
            </w:r>
          </w:p>
        </w:tc>
        <w:tc>
          <w:tcPr>
            <w:tcW w:w="4844" w:type="dxa"/>
            <w:shd w:val="clear" w:color="auto" w:fill="auto"/>
          </w:tcPr>
          <w:p w14:paraId="4D4166A2"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$2,500</w:t>
            </w:r>
          </w:p>
        </w:tc>
      </w:tr>
      <w:tr w:rsidR="00AA08FC" w:rsidRPr="00AA08FC" w14:paraId="706FAF86" w14:textId="77777777" w:rsidTr="00AA08FC">
        <w:trPr>
          <w:trHeight w:val="389"/>
        </w:trPr>
        <w:tc>
          <w:tcPr>
            <w:tcW w:w="4844" w:type="dxa"/>
            <w:shd w:val="clear" w:color="auto" w:fill="auto"/>
          </w:tcPr>
          <w:p w14:paraId="06F3B7FE" w14:textId="22AD5722"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Interior (cabinets, appliances, etc.)</w:t>
            </w:r>
          </w:p>
        </w:tc>
        <w:tc>
          <w:tcPr>
            <w:tcW w:w="4844" w:type="dxa"/>
            <w:shd w:val="clear" w:color="auto" w:fill="auto"/>
          </w:tcPr>
          <w:p w14:paraId="4EE63442"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$10,000</w:t>
            </w:r>
          </w:p>
        </w:tc>
      </w:tr>
      <w:tr w:rsidR="00AA08FC" w:rsidRPr="00AA08FC" w14:paraId="4599E1A9" w14:textId="77777777" w:rsidTr="00AA08FC">
        <w:trPr>
          <w:trHeight w:val="389"/>
        </w:trPr>
        <w:tc>
          <w:tcPr>
            <w:tcW w:w="4844" w:type="dxa"/>
            <w:shd w:val="clear" w:color="auto" w:fill="auto"/>
          </w:tcPr>
          <w:p w14:paraId="07ADA8EF" w14:textId="77777777" w:rsidR="00A6694E" w:rsidRPr="00AA08FC" w:rsidRDefault="00A6694E" w:rsidP="00A6694E">
            <w:pPr>
              <w:rPr>
                <w:rFonts w:ascii="Times New Roman" w:hAnsi="Times New Roman"/>
                <w:b/>
                <w:bCs/>
                <w:sz w:val="22"/>
                <w:szCs w:val="24"/>
              </w:rPr>
            </w:pPr>
            <w:r w:rsidRPr="00AA08FC">
              <w:rPr>
                <w:rFonts w:ascii="Times New Roman" w:hAnsi="Times New Roman"/>
                <w:b/>
                <w:bCs/>
                <w:sz w:val="22"/>
                <w:szCs w:val="24"/>
              </w:rPr>
              <w:t>Miscellaneous (total)</w:t>
            </w:r>
          </w:p>
        </w:tc>
        <w:tc>
          <w:tcPr>
            <w:tcW w:w="4844" w:type="dxa"/>
            <w:shd w:val="clear" w:color="auto" w:fill="auto"/>
          </w:tcPr>
          <w:p w14:paraId="2C36990A"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$23,000</w:t>
            </w:r>
          </w:p>
        </w:tc>
      </w:tr>
      <w:tr w:rsidR="00AA08FC" w:rsidRPr="00AA08FC" w14:paraId="7A3ED94A" w14:textId="77777777" w:rsidTr="00AA08FC">
        <w:trPr>
          <w:trHeight w:val="389"/>
        </w:trPr>
        <w:tc>
          <w:tcPr>
            <w:tcW w:w="4844" w:type="dxa"/>
            <w:shd w:val="clear" w:color="auto" w:fill="auto"/>
          </w:tcPr>
          <w:p w14:paraId="3B72DFBF"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Site Cost</w:t>
            </w:r>
          </w:p>
        </w:tc>
        <w:tc>
          <w:tcPr>
            <w:tcW w:w="4844" w:type="dxa"/>
            <w:shd w:val="clear" w:color="auto" w:fill="auto"/>
          </w:tcPr>
          <w:p w14:paraId="40FE6393"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$20,000</w:t>
            </w:r>
          </w:p>
        </w:tc>
      </w:tr>
      <w:tr w:rsidR="00AA08FC" w:rsidRPr="00AA08FC" w14:paraId="239E47A7" w14:textId="77777777" w:rsidTr="00AA08FC">
        <w:trPr>
          <w:trHeight w:val="389"/>
        </w:trPr>
        <w:tc>
          <w:tcPr>
            <w:tcW w:w="4844" w:type="dxa"/>
            <w:shd w:val="clear" w:color="auto" w:fill="auto"/>
          </w:tcPr>
          <w:p w14:paraId="5822D262"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Permit</w:t>
            </w:r>
          </w:p>
        </w:tc>
        <w:tc>
          <w:tcPr>
            <w:tcW w:w="4844" w:type="dxa"/>
            <w:shd w:val="clear" w:color="auto" w:fill="auto"/>
          </w:tcPr>
          <w:p w14:paraId="4AEDE606"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$2,000</w:t>
            </w:r>
          </w:p>
        </w:tc>
      </w:tr>
      <w:tr w:rsidR="00AA08FC" w:rsidRPr="00AA08FC" w14:paraId="27010877" w14:textId="77777777" w:rsidTr="00AA08FC">
        <w:trPr>
          <w:trHeight w:val="389"/>
        </w:trPr>
        <w:tc>
          <w:tcPr>
            <w:tcW w:w="4844" w:type="dxa"/>
            <w:shd w:val="clear" w:color="auto" w:fill="auto"/>
          </w:tcPr>
          <w:p w14:paraId="0A2F927C"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 xml:space="preserve">Utilities </w:t>
            </w:r>
          </w:p>
        </w:tc>
        <w:tc>
          <w:tcPr>
            <w:tcW w:w="4844" w:type="dxa"/>
            <w:shd w:val="clear" w:color="auto" w:fill="auto"/>
          </w:tcPr>
          <w:p w14:paraId="5E135717"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$500</w:t>
            </w:r>
          </w:p>
        </w:tc>
      </w:tr>
      <w:tr w:rsidR="00AA08FC" w:rsidRPr="00AA08FC" w14:paraId="6C61E9AD" w14:textId="77777777" w:rsidTr="00AA08FC">
        <w:trPr>
          <w:trHeight w:val="389"/>
        </w:trPr>
        <w:tc>
          <w:tcPr>
            <w:tcW w:w="4844" w:type="dxa"/>
            <w:shd w:val="clear" w:color="auto" w:fill="auto"/>
          </w:tcPr>
          <w:p w14:paraId="6DAE816A"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Clean up</w:t>
            </w:r>
          </w:p>
        </w:tc>
        <w:tc>
          <w:tcPr>
            <w:tcW w:w="4844" w:type="dxa"/>
            <w:shd w:val="clear" w:color="auto" w:fill="auto"/>
          </w:tcPr>
          <w:p w14:paraId="5AA7A496"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$500</w:t>
            </w:r>
          </w:p>
        </w:tc>
      </w:tr>
      <w:tr w:rsidR="00AA08FC" w:rsidRPr="00AA08FC" w14:paraId="2705D0EA" w14:textId="77777777" w:rsidTr="00AA08FC">
        <w:trPr>
          <w:trHeight w:val="389"/>
        </w:trPr>
        <w:tc>
          <w:tcPr>
            <w:tcW w:w="4844" w:type="dxa"/>
            <w:shd w:val="clear" w:color="auto" w:fill="auto"/>
          </w:tcPr>
          <w:p w14:paraId="034E943A" w14:textId="77777777" w:rsidR="00A6694E" w:rsidRPr="00AA08FC" w:rsidRDefault="00A6694E" w:rsidP="00A6694E">
            <w:pPr>
              <w:rPr>
                <w:rFonts w:ascii="Times New Roman" w:hAnsi="Times New Roman"/>
                <w:b/>
                <w:bCs/>
                <w:sz w:val="22"/>
                <w:szCs w:val="24"/>
              </w:rPr>
            </w:pPr>
            <w:r w:rsidRPr="00AA08FC">
              <w:rPr>
                <w:rFonts w:ascii="Times New Roman" w:hAnsi="Times New Roman"/>
                <w:b/>
                <w:bCs/>
                <w:sz w:val="22"/>
                <w:szCs w:val="24"/>
              </w:rPr>
              <w:t>Total</w:t>
            </w:r>
          </w:p>
        </w:tc>
        <w:tc>
          <w:tcPr>
            <w:tcW w:w="4844" w:type="dxa"/>
            <w:shd w:val="clear" w:color="auto" w:fill="auto"/>
          </w:tcPr>
          <w:p w14:paraId="78992AA4"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$338,500</w:t>
            </w:r>
          </w:p>
        </w:tc>
      </w:tr>
    </w:tbl>
    <w:p w14:paraId="7931D881" w14:textId="77777777" w:rsidR="000A663E" w:rsidRDefault="000A663E" w:rsidP="00A6694E">
      <w:pPr>
        <w:pStyle w:val="BodyText"/>
        <w:ind w:firstLine="0"/>
        <w:rPr>
          <w:szCs w:val="24"/>
        </w:rPr>
      </w:pPr>
    </w:p>
    <w:p w14:paraId="20E0D984" w14:textId="64449C34" w:rsidR="00B42393" w:rsidRPr="006E3ECD" w:rsidRDefault="00B42393" w:rsidP="006E3ECD">
      <w:pPr>
        <w:pStyle w:val="BodyText"/>
        <w:ind w:firstLine="0"/>
        <w:jc w:val="center"/>
        <w:rPr>
          <w:b/>
          <w:szCs w:val="24"/>
        </w:rPr>
      </w:pPr>
      <w:r w:rsidRPr="006E3ECD">
        <w:rPr>
          <w:b/>
          <w:szCs w:val="24"/>
        </w:rPr>
        <w:t>Conclusion</w:t>
      </w:r>
    </w:p>
    <w:p w14:paraId="2612F8C0" w14:textId="716C7C7D" w:rsidR="001D5854" w:rsidRPr="001D5854" w:rsidRDefault="00072EC2" w:rsidP="004427BD">
      <w:pPr>
        <w:pStyle w:val="BodyText"/>
        <w:ind w:firstLine="0"/>
      </w:pPr>
      <w:r>
        <w:rPr>
          <w:szCs w:val="24"/>
        </w:rPr>
        <w:t xml:space="preserve">            </w:t>
      </w:r>
      <w:r w:rsidR="007542D9">
        <w:rPr>
          <w:szCs w:val="24"/>
        </w:rPr>
        <w:t xml:space="preserve">We are very confident Helping Hands will be successful in building one deserving family their </w:t>
      </w:r>
      <w:r>
        <w:rPr>
          <w:szCs w:val="24"/>
        </w:rPr>
        <w:t>“</w:t>
      </w:r>
      <w:r w:rsidR="007542D9">
        <w:rPr>
          <w:szCs w:val="24"/>
        </w:rPr>
        <w:t>forever home</w:t>
      </w:r>
      <w:r>
        <w:rPr>
          <w:szCs w:val="24"/>
        </w:rPr>
        <w:t>”</w:t>
      </w:r>
      <w:r w:rsidR="007542D9">
        <w:rPr>
          <w:szCs w:val="24"/>
        </w:rPr>
        <w:t xml:space="preserve">. </w:t>
      </w:r>
      <w:r>
        <w:rPr>
          <w:szCs w:val="24"/>
        </w:rPr>
        <w:t>We have recognized several risks that may affect the project or impact the estimated costs of labor and materials.  The largest of which is the impact of adverse weather or excessive rain. It is therefore imperative the construction phase be started on time, to avoid this delay.  A well-defined project scope, established priorities, and an accurate Work Breakdown Structure (WBS) will make this project become a reality for a family in need.</w:t>
      </w:r>
    </w:p>
    <w:sectPr w:rsidR="001D5854" w:rsidRPr="001D5854" w:rsidSect="00554119">
      <w:headerReference w:type="default" r:id="rId12"/>
      <w:headerReference w:type="first" r:id="rId13"/>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E421E" w14:textId="77777777" w:rsidR="00BB6498" w:rsidRDefault="00BB6498">
      <w:r>
        <w:separator/>
      </w:r>
    </w:p>
  </w:endnote>
  <w:endnote w:type="continuationSeparator" w:id="0">
    <w:p w14:paraId="17C0EB2D" w14:textId="77777777" w:rsidR="00BB6498" w:rsidRDefault="00BB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A3374" w14:textId="77777777" w:rsidR="00BB6498" w:rsidRDefault="00BB6498">
      <w:r>
        <w:separator/>
      </w:r>
    </w:p>
  </w:footnote>
  <w:footnote w:type="continuationSeparator" w:id="0">
    <w:p w14:paraId="26063EE6" w14:textId="77777777" w:rsidR="00BB6498" w:rsidRDefault="00BB6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7813" w14:textId="77777777" w:rsidR="004D3014" w:rsidRDefault="004D3014" w:rsidP="001A25FD">
    <w:pPr>
      <w:pStyle w:val="Header"/>
      <w:tabs>
        <w:tab w:val="clear" w:pos="4320"/>
        <w:tab w:val="clear" w:pos="8640"/>
        <w:tab w:val="left" w:pos="8910"/>
      </w:tabs>
    </w:pPr>
    <w:r>
      <w:tab/>
      <w:t xml:space="preserve">     </w:t>
    </w:r>
    <w:r>
      <w:rPr>
        <w:rStyle w:val="PageNumber"/>
      </w:rPr>
      <w:fldChar w:fldCharType="begin"/>
    </w:r>
    <w:r>
      <w:rPr>
        <w:rStyle w:val="PageNumber"/>
      </w:rPr>
      <w:instrText xml:space="preserve"> PAGE </w:instrText>
    </w:r>
    <w:r>
      <w:rPr>
        <w:rStyle w:val="PageNumber"/>
      </w:rPr>
      <w:fldChar w:fldCharType="separate"/>
    </w:r>
    <w:r w:rsidR="00B43D17">
      <w:rPr>
        <w:rStyle w:val="PageNumber"/>
        <w:noProof/>
      </w:rPr>
      <w:t>3</w:t>
    </w:r>
    <w:r>
      <w:rPr>
        <w:rStyle w:val="PageNumber"/>
      </w:rPr>
      <w:fldChar w:fldCharType="end"/>
    </w:r>
  </w:p>
  <w:p w14:paraId="3F3C3BAE" w14:textId="77777777" w:rsidR="004D3014" w:rsidRPr="001D5854" w:rsidRDefault="004D3014" w:rsidP="00A661AE">
    <w:pPr>
      <w:pStyle w:val="Header"/>
      <w:tabs>
        <w:tab w:val="clear" w:pos="4320"/>
        <w:tab w:val="clear" w:pos="8640"/>
        <w:tab w:val="left" w:pos="75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5E07" w14:textId="77777777" w:rsidR="001B7801" w:rsidRDefault="001B7801">
    <w:pPr>
      <w:pStyle w:val="Header"/>
      <w:jc w:val="right"/>
    </w:pPr>
    <w:r>
      <w:fldChar w:fldCharType="begin"/>
    </w:r>
    <w:r>
      <w:instrText xml:space="preserve"> PAGE   \* MERGEFORMAT </w:instrText>
    </w:r>
    <w:r>
      <w:fldChar w:fldCharType="separate"/>
    </w:r>
    <w:r w:rsidR="00B43D17">
      <w:rPr>
        <w:noProof/>
      </w:rPr>
      <w:t>1</w:t>
    </w:r>
    <w:r>
      <w:rPr>
        <w:noProof/>
      </w:rPr>
      <w:fldChar w:fldCharType="end"/>
    </w:r>
  </w:p>
  <w:p w14:paraId="186E288F" w14:textId="77777777" w:rsidR="00470962" w:rsidRDefault="004709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UwMTU3MbcwNbAwNbFU0lEKTi0uzszPAykwqgUAq8d6CSwAAAA="/>
  </w:docVars>
  <w:rsids>
    <w:rsidRoot w:val="00693A03"/>
    <w:rsid w:val="0003712D"/>
    <w:rsid w:val="00040B2A"/>
    <w:rsid w:val="0005557E"/>
    <w:rsid w:val="00072EC2"/>
    <w:rsid w:val="00083425"/>
    <w:rsid w:val="000A663E"/>
    <w:rsid w:val="000B51A7"/>
    <w:rsid w:val="000F00FC"/>
    <w:rsid w:val="00102B08"/>
    <w:rsid w:val="001079AC"/>
    <w:rsid w:val="00121CC4"/>
    <w:rsid w:val="00122950"/>
    <w:rsid w:val="0013765E"/>
    <w:rsid w:val="00171AEA"/>
    <w:rsid w:val="001A25FD"/>
    <w:rsid w:val="001B2579"/>
    <w:rsid w:val="001B4725"/>
    <w:rsid w:val="001B7801"/>
    <w:rsid w:val="001D1DA6"/>
    <w:rsid w:val="001D5854"/>
    <w:rsid w:val="001E66C8"/>
    <w:rsid w:val="00200FC9"/>
    <w:rsid w:val="002632BE"/>
    <w:rsid w:val="00276E8C"/>
    <w:rsid w:val="002A184A"/>
    <w:rsid w:val="002B57B5"/>
    <w:rsid w:val="002C41E3"/>
    <w:rsid w:val="002E08ED"/>
    <w:rsid w:val="00315669"/>
    <w:rsid w:val="00335251"/>
    <w:rsid w:val="003406C4"/>
    <w:rsid w:val="003548F1"/>
    <w:rsid w:val="00367677"/>
    <w:rsid w:val="003719EA"/>
    <w:rsid w:val="00377E73"/>
    <w:rsid w:val="003F6FF2"/>
    <w:rsid w:val="00400A5A"/>
    <w:rsid w:val="00431A12"/>
    <w:rsid w:val="00432B8F"/>
    <w:rsid w:val="004427BD"/>
    <w:rsid w:val="00453ECF"/>
    <w:rsid w:val="00466143"/>
    <w:rsid w:val="00470962"/>
    <w:rsid w:val="00473A1C"/>
    <w:rsid w:val="00491DAF"/>
    <w:rsid w:val="004A4779"/>
    <w:rsid w:val="004A6CC0"/>
    <w:rsid w:val="004A72EF"/>
    <w:rsid w:val="004D3014"/>
    <w:rsid w:val="004D7288"/>
    <w:rsid w:val="004F3D35"/>
    <w:rsid w:val="00522471"/>
    <w:rsid w:val="0054791D"/>
    <w:rsid w:val="00554119"/>
    <w:rsid w:val="00563DC0"/>
    <w:rsid w:val="00567D9D"/>
    <w:rsid w:val="00572052"/>
    <w:rsid w:val="00572C79"/>
    <w:rsid w:val="005859A8"/>
    <w:rsid w:val="005935CF"/>
    <w:rsid w:val="005F6164"/>
    <w:rsid w:val="00603E15"/>
    <w:rsid w:val="00606782"/>
    <w:rsid w:val="00693A03"/>
    <w:rsid w:val="006A1052"/>
    <w:rsid w:val="006A2A20"/>
    <w:rsid w:val="006E3ECD"/>
    <w:rsid w:val="006F5309"/>
    <w:rsid w:val="00700AC4"/>
    <w:rsid w:val="007172CB"/>
    <w:rsid w:val="00740AD3"/>
    <w:rsid w:val="007542D9"/>
    <w:rsid w:val="00756DC0"/>
    <w:rsid w:val="00761241"/>
    <w:rsid w:val="007B79BD"/>
    <w:rsid w:val="007D70D8"/>
    <w:rsid w:val="007E726C"/>
    <w:rsid w:val="007F67EB"/>
    <w:rsid w:val="00806138"/>
    <w:rsid w:val="00816501"/>
    <w:rsid w:val="00860C05"/>
    <w:rsid w:val="00867E55"/>
    <w:rsid w:val="00881B3E"/>
    <w:rsid w:val="00887973"/>
    <w:rsid w:val="008B2780"/>
    <w:rsid w:val="008C453F"/>
    <w:rsid w:val="00904D23"/>
    <w:rsid w:val="009072BB"/>
    <w:rsid w:val="0094016F"/>
    <w:rsid w:val="00956DD7"/>
    <w:rsid w:val="0097671E"/>
    <w:rsid w:val="00993550"/>
    <w:rsid w:val="009D78F1"/>
    <w:rsid w:val="009E7A58"/>
    <w:rsid w:val="009F38D8"/>
    <w:rsid w:val="00A10287"/>
    <w:rsid w:val="00A5378C"/>
    <w:rsid w:val="00A661AE"/>
    <w:rsid w:val="00A6694E"/>
    <w:rsid w:val="00AA08FC"/>
    <w:rsid w:val="00AA7456"/>
    <w:rsid w:val="00AC2F00"/>
    <w:rsid w:val="00AE26EA"/>
    <w:rsid w:val="00AF6795"/>
    <w:rsid w:val="00AF69CF"/>
    <w:rsid w:val="00B13707"/>
    <w:rsid w:val="00B24D47"/>
    <w:rsid w:val="00B2778D"/>
    <w:rsid w:val="00B35464"/>
    <w:rsid w:val="00B42393"/>
    <w:rsid w:val="00B42FE2"/>
    <w:rsid w:val="00B43D17"/>
    <w:rsid w:val="00B454B7"/>
    <w:rsid w:val="00B629D6"/>
    <w:rsid w:val="00B63F6E"/>
    <w:rsid w:val="00B93BE3"/>
    <w:rsid w:val="00B94611"/>
    <w:rsid w:val="00BA6771"/>
    <w:rsid w:val="00BB6498"/>
    <w:rsid w:val="00BC1335"/>
    <w:rsid w:val="00BC15F9"/>
    <w:rsid w:val="00BE1255"/>
    <w:rsid w:val="00BF00F9"/>
    <w:rsid w:val="00BF525D"/>
    <w:rsid w:val="00C143E8"/>
    <w:rsid w:val="00C215B8"/>
    <w:rsid w:val="00C2791A"/>
    <w:rsid w:val="00CB588C"/>
    <w:rsid w:val="00CE7D7A"/>
    <w:rsid w:val="00CF2D2E"/>
    <w:rsid w:val="00D02CFA"/>
    <w:rsid w:val="00D07863"/>
    <w:rsid w:val="00D13A77"/>
    <w:rsid w:val="00D13F5C"/>
    <w:rsid w:val="00D35BEF"/>
    <w:rsid w:val="00D56CF3"/>
    <w:rsid w:val="00D72D77"/>
    <w:rsid w:val="00D737B3"/>
    <w:rsid w:val="00D75310"/>
    <w:rsid w:val="00D8161E"/>
    <w:rsid w:val="00DA061F"/>
    <w:rsid w:val="00DA54F0"/>
    <w:rsid w:val="00DB0E6B"/>
    <w:rsid w:val="00DB3D7C"/>
    <w:rsid w:val="00DE2DEA"/>
    <w:rsid w:val="00DE3A62"/>
    <w:rsid w:val="00E15C66"/>
    <w:rsid w:val="00E2090A"/>
    <w:rsid w:val="00E25661"/>
    <w:rsid w:val="00E2702E"/>
    <w:rsid w:val="00E40576"/>
    <w:rsid w:val="00E554E8"/>
    <w:rsid w:val="00E92D40"/>
    <w:rsid w:val="00E955C9"/>
    <w:rsid w:val="00EC34E0"/>
    <w:rsid w:val="00EF7D65"/>
    <w:rsid w:val="00F00B2E"/>
    <w:rsid w:val="00F22C8F"/>
    <w:rsid w:val="00F3251A"/>
    <w:rsid w:val="00F52B03"/>
    <w:rsid w:val="00F571CA"/>
    <w:rsid w:val="00F774A1"/>
    <w:rsid w:val="00F9258B"/>
    <w:rsid w:val="00F94A1D"/>
    <w:rsid w:val="00FA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A42B74"/>
  <w15:chartTrackingRefBased/>
  <w15:docId w15:val="{E93F55A2-90F5-4D18-B443-65623C5A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BodyText"/>
    <w:link w:val="Heading1Char"/>
    <w:qFormat/>
    <w:rsid w:val="007D70D8"/>
    <w:pPr>
      <w:spacing w:line="480" w:lineRule="auto"/>
      <w:jc w:val="center"/>
      <w:outlineLvl w:val="0"/>
    </w:pPr>
    <w:rPr>
      <w:rFonts w:ascii="Times New Roman" w:hAnsi="Times New Roman"/>
      <w:b/>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rPr>
      <w:color w:val="0000FF"/>
      <w:u w:val="single"/>
    </w:rPr>
  </w:style>
  <w:style w:type="character" w:customStyle="1" w:styleId="Heading1Char">
    <w:name w:val="Heading 1 Char"/>
    <w:link w:val="Heading1"/>
    <w:rsid w:val="007D70D8"/>
    <w:rPr>
      <w:rFonts w:ascii="Times New Roman" w:hAnsi="Times New Roman"/>
      <w:b/>
      <w:sz w:val="24"/>
    </w:rPr>
  </w:style>
  <w:style w:type="paragraph" w:styleId="Footer">
    <w:name w:val="footer"/>
    <w:basedOn w:val="Normal"/>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NormalWeb">
    <w:name w:val="Normal (Web)"/>
    <w:basedOn w:val="Normal"/>
    <w:rsid w:val="006E3ECD"/>
    <w:rPr>
      <w:rFonts w:ascii="Times New Roman" w:hAnsi="Times New Roman"/>
      <w:szCs w:val="24"/>
    </w:rPr>
  </w:style>
  <w:style w:type="character" w:customStyle="1" w:styleId="HeaderChar">
    <w:name w:val="Header Char"/>
    <w:link w:val="Header"/>
    <w:uiPriority w:val="99"/>
    <w:rsid w:val="001B7801"/>
    <w:rPr>
      <w:rFonts w:ascii="Times New Roman" w:hAnsi="Times New Roman"/>
      <w:sz w:val="24"/>
    </w:rPr>
  </w:style>
  <w:style w:type="character" w:styleId="CommentReference">
    <w:name w:val="annotation reference"/>
    <w:rsid w:val="005859A8"/>
    <w:rPr>
      <w:sz w:val="16"/>
      <w:szCs w:val="16"/>
    </w:rPr>
  </w:style>
  <w:style w:type="paragraph" w:styleId="CommentText">
    <w:name w:val="annotation text"/>
    <w:basedOn w:val="Normal"/>
    <w:link w:val="CommentTextChar"/>
    <w:rsid w:val="005859A8"/>
    <w:rPr>
      <w:sz w:val="20"/>
    </w:rPr>
  </w:style>
  <w:style w:type="character" w:customStyle="1" w:styleId="CommentTextChar">
    <w:name w:val="Comment Text Char"/>
    <w:basedOn w:val="DefaultParagraphFont"/>
    <w:link w:val="CommentText"/>
    <w:rsid w:val="005859A8"/>
  </w:style>
  <w:style w:type="paragraph" w:styleId="CommentSubject">
    <w:name w:val="annotation subject"/>
    <w:basedOn w:val="CommentText"/>
    <w:next w:val="CommentText"/>
    <w:link w:val="CommentSubjectChar"/>
    <w:rsid w:val="005859A8"/>
    <w:rPr>
      <w:b/>
      <w:bCs/>
    </w:rPr>
  </w:style>
  <w:style w:type="character" w:customStyle="1" w:styleId="CommentSubjectChar">
    <w:name w:val="Comment Subject Char"/>
    <w:link w:val="CommentSubject"/>
    <w:rsid w:val="005859A8"/>
    <w:rPr>
      <w:b/>
      <w:bCs/>
    </w:rPr>
  </w:style>
  <w:style w:type="paragraph" w:styleId="BalloonText">
    <w:name w:val="Balloon Text"/>
    <w:basedOn w:val="Normal"/>
    <w:link w:val="BalloonTextChar"/>
    <w:rsid w:val="005859A8"/>
    <w:rPr>
      <w:rFonts w:ascii="Tahoma" w:hAnsi="Tahoma" w:cs="Tahoma"/>
      <w:sz w:val="16"/>
      <w:szCs w:val="16"/>
    </w:rPr>
  </w:style>
  <w:style w:type="character" w:customStyle="1" w:styleId="BalloonTextChar">
    <w:name w:val="Balloon Text Char"/>
    <w:link w:val="BalloonText"/>
    <w:rsid w:val="005859A8"/>
    <w:rPr>
      <w:rFonts w:ascii="Tahoma" w:hAnsi="Tahoma" w:cs="Tahoma"/>
      <w:sz w:val="16"/>
      <w:szCs w:val="16"/>
    </w:rPr>
  </w:style>
  <w:style w:type="character" w:styleId="FollowedHyperlink">
    <w:name w:val="FollowedHyperlink"/>
    <w:rsid w:val="00DE2DEA"/>
    <w:rPr>
      <w:color w:val="954F72"/>
      <w:u w:val="single"/>
    </w:rPr>
  </w:style>
  <w:style w:type="character" w:styleId="Emphasis">
    <w:name w:val="Emphasis"/>
    <w:qFormat/>
    <w:rsid w:val="00E15C66"/>
    <w:rPr>
      <w:i/>
      <w:iCs/>
    </w:rPr>
  </w:style>
  <w:style w:type="table" w:styleId="TableGrid">
    <w:name w:val="Table Grid"/>
    <w:basedOn w:val="TableNormal"/>
    <w:uiPriority w:val="39"/>
    <w:rsid w:val="00A6694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1090">
      <w:bodyDiv w:val="1"/>
      <w:marLeft w:val="0"/>
      <w:marRight w:val="0"/>
      <w:marTop w:val="0"/>
      <w:marBottom w:val="0"/>
      <w:divBdr>
        <w:top w:val="none" w:sz="0" w:space="0" w:color="auto"/>
        <w:left w:val="none" w:sz="0" w:space="0" w:color="auto"/>
        <w:bottom w:val="none" w:sz="0" w:space="0" w:color="auto"/>
        <w:right w:val="none" w:sz="0" w:space="0" w:color="auto"/>
      </w:divBdr>
    </w:div>
    <w:div w:id="45491860">
      <w:bodyDiv w:val="1"/>
      <w:marLeft w:val="0"/>
      <w:marRight w:val="0"/>
      <w:marTop w:val="0"/>
      <w:marBottom w:val="0"/>
      <w:divBdr>
        <w:top w:val="none" w:sz="0" w:space="0" w:color="auto"/>
        <w:left w:val="none" w:sz="0" w:space="0" w:color="auto"/>
        <w:bottom w:val="none" w:sz="0" w:space="0" w:color="auto"/>
        <w:right w:val="none" w:sz="0" w:space="0" w:color="auto"/>
      </w:divBdr>
    </w:div>
    <w:div w:id="522086243">
      <w:bodyDiv w:val="1"/>
      <w:marLeft w:val="0"/>
      <w:marRight w:val="0"/>
      <w:marTop w:val="0"/>
      <w:marBottom w:val="0"/>
      <w:divBdr>
        <w:top w:val="none" w:sz="0" w:space="0" w:color="auto"/>
        <w:left w:val="none" w:sz="0" w:space="0" w:color="auto"/>
        <w:bottom w:val="none" w:sz="0" w:space="0" w:color="auto"/>
        <w:right w:val="none" w:sz="0" w:space="0" w:color="auto"/>
      </w:divBdr>
    </w:div>
    <w:div w:id="93370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oksvo\Application%20Data\Microsoft\Templates\APA%20paper%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4" ma:contentTypeDescription="Create a new document." ma:contentTypeScope="" ma:versionID="9f734e04b54d1df1567c6874c3e5a03a">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7831d41ccdf721a0362f5e711957938a"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3da832f-3ecf-443d-91e7-99457f1877f8" xsi:nil="true"/>
    <Comments xmlns="c3da832f-3ecf-443d-91e7-99457f1877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2CEE133-B673-47EB-878D-CA1BFEB44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9918B8-8475-40DE-A9ED-D90AFE1C40D1}">
  <ds:schemaRefs>
    <ds:schemaRef ds:uri="http://schemas.microsoft.com/office/2006/metadata/longProperties"/>
  </ds:schemaRefs>
</ds:datastoreItem>
</file>

<file path=customXml/itemProps3.xml><?xml version="1.0" encoding="utf-8"?>
<ds:datastoreItem xmlns:ds="http://schemas.openxmlformats.org/officeDocument/2006/customXml" ds:itemID="{BBD7DF2C-34A4-43E9-BB3D-A17935718640}">
  <ds:schemaRefs>
    <ds:schemaRef ds:uri="http://schemas.microsoft.com/office/2006/metadata/properties"/>
    <ds:schemaRef ds:uri="http://schemas.microsoft.com/office/infopath/2007/PartnerControls"/>
    <ds:schemaRef ds:uri="c3da832f-3ecf-443d-91e7-99457f1877f8"/>
  </ds:schemaRefs>
</ds:datastoreItem>
</file>

<file path=customXml/itemProps4.xml><?xml version="1.0" encoding="utf-8"?>
<ds:datastoreItem xmlns:ds="http://schemas.openxmlformats.org/officeDocument/2006/customXml" ds:itemID="{4608270D-ECC9-4D91-B556-561E086D5346}">
  <ds:schemaRefs>
    <ds:schemaRef ds:uri="http://schemas.microsoft.com/sharepoint/v3/contenttype/forms"/>
  </ds:schemaRefs>
</ds:datastoreItem>
</file>

<file path=customXml/itemProps5.xml><?xml version="1.0" encoding="utf-8"?>
<ds:datastoreItem xmlns:ds="http://schemas.openxmlformats.org/officeDocument/2006/customXml" ds:itemID="{25F98CF3-941E-4F2D-9AEB-F041233F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paper format</Template>
  <TotalTime>1</TotalTime>
  <Pages>5</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Apollo Group, Inc.</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Apollo Group</dc:creator>
  <cp:keywords/>
  <cp:lastModifiedBy>Curtis Sites</cp:lastModifiedBy>
  <cp:revision>2</cp:revision>
  <cp:lastPrinted>2002-05-11T22:16:00Z</cp:lastPrinted>
  <dcterms:created xsi:type="dcterms:W3CDTF">2021-05-11T03:41:00Z</dcterms:created>
  <dcterms:modified xsi:type="dcterms:W3CDTF">2021-05-11T03:41:00Z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y fmtid="{D5CDD505-2E9C-101B-9397-08002B2CF9AE}" pid="3" name="Relevance">
    <vt:lpwstr>Archive - Irregular Use</vt:lpwstr>
  </property>
  <property fmtid="{D5CDD505-2E9C-101B-9397-08002B2CF9AE}" pid="4" name="Functional Area">
    <vt:lpwstr>CWE (On eCampus)</vt:lpwstr>
  </property>
  <property fmtid="{D5CDD505-2E9C-101B-9397-08002B2CF9AE}" pid="5" name="External Use?">
    <vt:lpwstr>1</vt:lpwstr>
  </property>
  <property fmtid="{D5CDD505-2E9C-101B-9397-08002B2CF9AE}" pid="6" name="SLA">
    <vt:lpwstr>0</vt:lpwstr>
  </property>
  <property fmtid="{D5CDD505-2E9C-101B-9397-08002B2CF9AE}" pid="7" name="Related Product">
    <vt:lpwstr>Tutorials and Guides</vt:lpwstr>
  </property>
  <property fmtid="{D5CDD505-2E9C-101B-9397-08002B2CF9AE}" pid="8" name="Primary Data Type">
    <vt:lpwstr>Student Resource</vt:lpwstr>
  </property>
</Properties>
</file>